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97" w:rsidRDefault="00B30297" w:rsidP="002E4E2E">
      <w:pPr>
        <w:spacing w:after="0" w:line="240" w:lineRule="auto"/>
        <w:ind w:left="5954"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D07" w:rsidRPr="00035972" w:rsidRDefault="009D03A5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D03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"АТСП" ҰК " АҚ реттелетін қызметтеріне </w:t>
      </w:r>
    </w:p>
    <w:p w:rsidR="001B4610" w:rsidRPr="001B4610" w:rsidRDefault="009D03A5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</w:t>
      </w:r>
      <w:r w:rsidR="001B4610"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арифтер прейскуранты</w:t>
      </w:r>
    </w:p>
    <w:p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Сумен жабдықтау және су бұру саласындағы қызметтер </w:t>
      </w:r>
    </w:p>
    <w:p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4819"/>
        <w:gridCol w:w="1985"/>
        <w:gridCol w:w="2268"/>
      </w:tblGrid>
      <w:tr w:rsidR="002F7D58" w:rsidRPr="00A46048" w:rsidTr="00E41AFD">
        <w:trPr>
          <w:trHeight w:val="114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035972" w:rsidRDefault="004D026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№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="002F7D58"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="009D0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="004D0268"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тауы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2F7D58" w:rsidRPr="00035972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A46048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A46048" w:rsidRDefault="00B5324E" w:rsidP="0004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Тарату желілері бойынша су беру</w:t>
            </w: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F7D58" w:rsidP="0031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25D60" w:rsidP="00912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2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,47</w:t>
            </w:r>
          </w:p>
        </w:tc>
      </w:tr>
      <w:tr w:rsidR="002F7D58" w:rsidRPr="00035972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7D58" w:rsidRPr="00035972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B5324E" w:rsidP="00312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Ағынды суларды бұру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F7D58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F7D58" w:rsidRPr="00035972" w:rsidRDefault="00225D60" w:rsidP="0022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</w:tr>
    </w:tbl>
    <w:p w:rsidR="00DF78A7" w:rsidRPr="00035972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8A7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F78A7" w:rsidSect="00222D5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E3" w:rsidRDefault="00F532E3" w:rsidP="004D4135">
      <w:pPr>
        <w:spacing w:after="0" w:line="240" w:lineRule="auto"/>
      </w:pPr>
      <w:r>
        <w:separator/>
      </w:r>
    </w:p>
  </w:endnote>
  <w:endnote w:type="continuationSeparator" w:id="0">
    <w:p w:rsidR="00F532E3" w:rsidRDefault="00F532E3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E3" w:rsidRDefault="00F532E3" w:rsidP="004D4135">
      <w:pPr>
        <w:spacing w:after="0" w:line="240" w:lineRule="auto"/>
      </w:pPr>
      <w:r>
        <w:separator/>
      </w:r>
    </w:p>
  </w:footnote>
  <w:footnote w:type="continuationSeparator" w:id="0">
    <w:p w:rsidR="00F532E3" w:rsidRDefault="00F532E3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4"/>
  </w:num>
  <w:num w:numId="8">
    <w:abstractNumId w:val="22"/>
  </w:num>
  <w:num w:numId="9">
    <w:abstractNumId w:val="13"/>
  </w:num>
  <w:num w:numId="10">
    <w:abstractNumId w:val="24"/>
  </w:num>
  <w:num w:numId="11">
    <w:abstractNumId w:val="8"/>
  </w:num>
  <w:num w:numId="12">
    <w:abstractNumId w:val="34"/>
  </w:num>
  <w:num w:numId="13">
    <w:abstractNumId w:val="15"/>
  </w:num>
  <w:num w:numId="14">
    <w:abstractNumId w:val="2"/>
  </w:num>
  <w:num w:numId="15">
    <w:abstractNumId w:val="30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32"/>
  </w:num>
  <w:num w:numId="21">
    <w:abstractNumId w:val="17"/>
  </w:num>
  <w:num w:numId="22">
    <w:abstractNumId w:val="14"/>
  </w:num>
  <w:num w:numId="23">
    <w:abstractNumId w:val="28"/>
  </w:num>
  <w:num w:numId="24">
    <w:abstractNumId w:val="16"/>
  </w:num>
  <w:num w:numId="25">
    <w:abstractNumId w:val="7"/>
  </w:num>
  <w:num w:numId="26">
    <w:abstractNumId w:val="18"/>
  </w:num>
  <w:num w:numId="27">
    <w:abstractNumId w:val="0"/>
  </w:num>
  <w:num w:numId="28">
    <w:abstractNumId w:val="29"/>
  </w:num>
  <w:num w:numId="29">
    <w:abstractNumId w:val="11"/>
  </w:num>
  <w:num w:numId="30">
    <w:abstractNumId w:val="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2"/>
  </w:num>
  <w:num w:numId="34">
    <w:abstractNumId w:val="10"/>
  </w:num>
  <w:num w:numId="35">
    <w:abstractNumId w:val="2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75C4"/>
    <w:rsid w:val="0003493F"/>
    <w:rsid w:val="00035972"/>
    <w:rsid w:val="00036219"/>
    <w:rsid w:val="00037FDD"/>
    <w:rsid w:val="0004489B"/>
    <w:rsid w:val="000538A0"/>
    <w:rsid w:val="0005772A"/>
    <w:rsid w:val="00061607"/>
    <w:rsid w:val="00065667"/>
    <w:rsid w:val="00082ED6"/>
    <w:rsid w:val="00090555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B4610"/>
    <w:rsid w:val="001D1A26"/>
    <w:rsid w:val="001D56CA"/>
    <w:rsid w:val="001D62B3"/>
    <w:rsid w:val="001F767E"/>
    <w:rsid w:val="00201ABB"/>
    <w:rsid w:val="00222D58"/>
    <w:rsid w:val="00223D07"/>
    <w:rsid w:val="0022517E"/>
    <w:rsid w:val="00225D60"/>
    <w:rsid w:val="00241AA0"/>
    <w:rsid w:val="002436D9"/>
    <w:rsid w:val="00244585"/>
    <w:rsid w:val="00257DFF"/>
    <w:rsid w:val="00270FFD"/>
    <w:rsid w:val="00273A1B"/>
    <w:rsid w:val="002830AD"/>
    <w:rsid w:val="00285A65"/>
    <w:rsid w:val="00290F86"/>
    <w:rsid w:val="0029174F"/>
    <w:rsid w:val="00293BA4"/>
    <w:rsid w:val="002C0AAD"/>
    <w:rsid w:val="002C1529"/>
    <w:rsid w:val="002C3CB1"/>
    <w:rsid w:val="002C6E7F"/>
    <w:rsid w:val="002E2E97"/>
    <w:rsid w:val="002E4E2E"/>
    <w:rsid w:val="002E5FD4"/>
    <w:rsid w:val="002F7D58"/>
    <w:rsid w:val="00312C2E"/>
    <w:rsid w:val="00334334"/>
    <w:rsid w:val="00346C65"/>
    <w:rsid w:val="00347452"/>
    <w:rsid w:val="00365AD3"/>
    <w:rsid w:val="00373808"/>
    <w:rsid w:val="00375901"/>
    <w:rsid w:val="00375AB5"/>
    <w:rsid w:val="00395C9B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9043A"/>
    <w:rsid w:val="00493929"/>
    <w:rsid w:val="004A5063"/>
    <w:rsid w:val="004B33B7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137B1"/>
    <w:rsid w:val="00520C98"/>
    <w:rsid w:val="005213F2"/>
    <w:rsid w:val="00524B2C"/>
    <w:rsid w:val="0054446C"/>
    <w:rsid w:val="0055004E"/>
    <w:rsid w:val="00554CAB"/>
    <w:rsid w:val="00561FC9"/>
    <w:rsid w:val="005626F1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687E"/>
    <w:rsid w:val="005D74F0"/>
    <w:rsid w:val="005D7B6B"/>
    <w:rsid w:val="005E57B3"/>
    <w:rsid w:val="005F5B47"/>
    <w:rsid w:val="005F7A0E"/>
    <w:rsid w:val="00610701"/>
    <w:rsid w:val="00622146"/>
    <w:rsid w:val="00652C53"/>
    <w:rsid w:val="00661515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72B2"/>
    <w:rsid w:val="007204A5"/>
    <w:rsid w:val="00720A7D"/>
    <w:rsid w:val="007416E4"/>
    <w:rsid w:val="00744CC3"/>
    <w:rsid w:val="0076450A"/>
    <w:rsid w:val="00780F21"/>
    <w:rsid w:val="007936D0"/>
    <w:rsid w:val="007A0741"/>
    <w:rsid w:val="007A5A74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7F8B"/>
    <w:rsid w:val="008A7E1B"/>
    <w:rsid w:val="008C5212"/>
    <w:rsid w:val="008D072D"/>
    <w:rsid w:val="008D0F29"/>
    <w:rsid w:val="008D712A"/>
    <w:rsid w:val="008E7ABB"/>
    <w:rsid w:val="008F3326"/>
    <w:rsid w:val="00904449"/>
    <w:rsid w:val="009073CC"/>
    <w:rsid w:val="009122E3"/>
    <w:rsid w:val="00930A02"/>
    <w:rsid w:val="00933DBF"/>
    <w:rsid w:val="00937D8C"/>
    <w:rsid w:val="009407D5"/>
    <w:rsid w:val="0095611B"/>
    <w:rsid w:val="00963557"/>
    <w:rsid w:val="00970B78"/>
    <w:rsid w:val="009711B1"/>
    <w:rsid w:val="00993235"/>
    <w:rsid w:val="009A4282"/>
    <w:rsid w:val="009A54FD"/>
    <w:rsid w:val="009B0008"/>
    <w:rsid w:val="009B3EAA"/>
    <w:rsid w:val="009B6A8B"/>
    <w:rsid w:val="009D03A5"/>
    <w:rsid w:val="009E55C9"/>
    <w:rsid w:val="009F3F27"/>
    <w:rsid w:val="009F6426"/>
    <w:rsid w:val="00A054E4"/>
    <w:rsid w:val="00A06E5E"/>
    <w:rsid w:val="00A2069A"/>
    <w:rsid w:val="00A26F97"/>
    <w:rsid w:val="00A44D03"/>
    <w:rsid w:val="00A46048"/>
    <w:rsid w:val="00A47E67"/>
    <w:rsid w:val="00A544EB"/>
    <w:rsid w:val="00A60316"/>
    <w:rsid w:val="00A61936"/>
    <w:rsid w:val="00A66579"/>
    <w:rsid w:val="00A6723B"/>
    <w:rsid w:val="00A70387"/>
    <w:rsid w:val="00A8200E"/>
    <w:rsid w:val="00AA3D9A"/>
    <w:rsid w:val="00AB2422"/>
    <w:rsid w:val="00AB7EAF"/>
    <w:rsid w:val="00AC02E9"/>
    <w:rsid w:val="00AC3E99"/>
    <w:rsid w:val="00AC496A"/>
    <w:rsid w:val="00AE41A2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2B60"/>
    <w:rsid w:val="00B929F4"/>
    <w:rsid w:val="00B95375"/>
    <w:rsid w:val="00B963A7"/>
    <w:rsid w:val="00BA0FAA"/>
    <w:rsid w:val="00BA103F"/>
    <w:rsid w:val="00BA261D"/>
    <w:rsid w:val="00BC70F4"/>
    <w:rsid w:val="00BD7D5D"/>
    <w:rsid w:val="00BE465C"/>
    <w:rsid w:val="00BE58FF"/>
    <w:rsid w:val="00BF010B"/>
    <w:rsid w:val="00BF1D53"/>
    <w:rsid w:val="00BF2FF1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5167"/>
    <w:rsid w:val="00C73AA4"/>
    <w:rsid w:val="00C7774E"/>
    <w:rsid w:val="00C8136E"/>
    <w:rsid w:val="00C82931"/>
    <w:rsid w:val="00C92813"/>
    <w:rsid w:val="00C92989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748"/>
    <w:rsid w:val="00D20F80"/>
    <w:rsid w:val="00D23973"/>
    <w:rsid w:val="00D26CDF"/>
    <w:rsid w:val="00D27D96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50AC"/>
    <w:rsid w:val="00DB3E18"/>
    <w:rsid w:val="00DC5B34"/>
    <w:rsid w:val="00DD47D6"/>
    <w:rsid w:val="00DE3C06"/>
    <w:rsid w:val="00DF78A7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7379B"/>
    <w:rsid w:val="00E87014"/>
    <w:rsid w:val="00E900F0"/>
    <w:rsid w:val="00E96FFB"/>
    <w:rsid w:val="00EA0121"/>
    <w:rsid w:val="00EA3C08"/>
    <w:rsid w:val="00EA65EE"/>
    <w:rsid w:val="00EB4A44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7785D"/>
    <w:rsid w:val="00F92B77"/>
    <w:rsid w:val="00F96878"/>
    <w:rsid w:val="00FA076E"/>
    <w:rsid w:val="00FA376F"/>
    <w:rsid w:val="00FC151F"/>
    <w:rsid w:val="00FC238F"/>
    <w:rsid w:val="00FC61E1"/>
    <w:rsid w:val="00FD7177"/>
    <w:rsid w:val="00FF030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B4F6-76F3-4DBB-BE19-EC41AF82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684411FF</Template>
  <TotalTime>968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193</cp:revision>
  <cp:lastPrinted>2021-01-13T05:20:00Z</cp:lastPrinted>
  <dcterms:created xsi:type="dcterms:W3CDTF">2018-06-29T07:19:00Z</dcterms:created>
  <dcterms:modified xsi:type="dcterms:W3CDTF">2023-03-14T03:37:00Z</dcterms:modified>
</cp:coreProperties>
</file>